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33C2C" w14:textId="77777777" w:rsidR="00E85637" w:rsidRDefault="00E85637">
      <w:pPr>
        <w:rPr>
          <w:spacing w:val="0"/>
          <w:position w:val="0"/>
          <w:sz w:val="20"/>
        </w:rPr>
      </w:pPr>
    </w:p>
    <w:p w14:paraId="77382817" w14:textId="77777777" w:rsidR="00E85637" w:rsidRDefault="003A08B0" w:rsidP="00BB2BAE">
      <w:pPr>
        <w:framePr w:w="9922" w:h="851" w:wrap="around" w:vAnchor="page" w:hAnchor="page" w:x="1418" w:y="625"/>
        <w:rPr>
          <w:spacing w:val="0"/>
          <w:position w:val="0"/>
        </w:rPr>
      </w:pPr>
      <w:r>
        <w:rPr>
          <w:noProof/>
          <w:spacing w:val="0"/>
          <w:position w:val="0"/>
          <w:lang w:val="en-US"/>
        </w:rPr>
        <w:drawing>
          <wp:inline distT="0" distB="0" distL="0" distR="0" wp14:anchorId="47484A8E" wp14:editId="3D03377E">
            <wp:extent cx="6027236" cy="6381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902" cy="639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horzAnchor="margin" w:tblpY="200"/>
        <w:tblW w:w="958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7"/>
        <w:gridCol w:w="9139"/>
        <w:gridCol w:w="91"/>
      </w:tblGrid>
      <w:tr w:rsidR="00450E79" w14:paraId="772470BB" w14:textId="77777777" w:rsidTr="00450E79">
        <w:trPr>
          <w:cantSplit/>
          <w:trHeight w:val="567"/>
        </w:trPr>
        <w:tc>
          <w:tcPr>
            <w:tcW w:w="3348" w:type="dxa"/>
            <w:vMerge w:val="restart"/>
          </w:tcPr>
          <w:p w14:paraId="54DAE5F2" w14:textId="041E7C25" w:rsidR="00450E79" w:rsidRDefault="0056083A" w:rsidP="00450E79">
            <w:r>
              <w:t>Tõrva Valla</w:t>
            </w:r>
            <w:r w:rsidR="0052100B">
              <w:t>valitsus</w:t>
            </w:r>
          </w:p>
          <w:p w14:paraId="71C139F4" w14:textId="356FC8E2" w:rsidR="00450E79" w:rsidRDefault="001A0CCB" w:rsidP="0056083A">
            <w:hyperlink r:id="rId12" w:history="1">
              <w:r w:rsidRPr="00D8524D">
                <w:rPr>
                  <w:rStyle w:val="Hperlink"/>
                </w:rPr>
                <w:t>torva@torva.ee</w:t>
              </w:r>
            </w:hyperlink>
          </w:p>
          <w:p w14:paraId="6CB4472F" w14:textId="0E49BEAF" w:rsidR="001A0CCB" w:rsidRPr="00450E79" w:rsidRDefault="001A0CCB" w:rsidP="0056083A"/>
        </w:tc>
        <w:tc>
          <w:tcPr>
            <w:tcW w:w="6145" w:type="dxa"/>
            <w:noWrap/>
          </w:tcPr>
          <w:tbl>
            <w:tblPr>
              <w:tblW w:w="91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2"/>
              <w:gridCol w:w="8637"/>
            </w:tblGrid>
            <w:tr w:rsidR="00450E79" w14:paraId="7B33C8C2" w14:textId="77777777" w:rsidTr="00844526">
              <w:trPr>
                <w:cantSplit/>
                <w:trHeight w:val="743"/>
              </w:trPr>
              <w:tc>
                <w:tcPr>
                  <w:tcW w:w="450" w:type="dxa"/>
                  <w:noWrap/>
                </w:tcPr>
                <w:p w14:paraId="5B1BC0D9" w14:textId="7677958E" w:rsidR="00ED618E" w:rsidRPr="00ED618E" w:rsidRDefault="00450E79" w:rsidP="00930D45">
                  <w:pPr>
                    <w:framePr w:hSpace="141" w:wrap="around" w:vAnchor="text" w:hAnchor="margin" w:y="200"/>
                  </w:pPr>
                  <w:r>
                    <w:t>Meie</w:t>
                  </w:r>
                </w:p>
              </w:tc>
              <w:tc>
                <w:tcPr>
                  <w:tcW w:w="8689" w:type="dxa"/>
                  <w:tcMar>
                    <w:left w:w="85" w:type="dxa"/>
                  </w:tcMar>
                </w:tcPr>
                <w:p w14:paraId="52C21887" w14:textId="02743E75" w:rsidR="00450E79" w:rsidRDefault="000971C4" w:rsidP="00930D45">
                  <w:pPr>
                    <w:framePr w:hSpace="141" w:wrap="around" w:vAnchor="text" w:hAnchor="margin" w:y="200"/>
                    <w:tabs>
                      <w:tab w:val="left" w:pos="5496"/>
                    </w:tabs>
                  </w:pPr>
                  <w:r>
                    <w:t>18</w:t>
                  </w:r>
                  <w:r w:rsidR="00CA5F61">
                    <w:t>.02.2026</w:t>
                  </w:r>
                  <w:r w:rsidR="00450E79">
                    <w:t xml:space="preserve"> nr </w:t>
                  </w:r>
                  <w:r w:rsidR="00930D45" w:rsidRPr="00930D45">
                    <w:t>3-1.60.63.1/2026/1</w:t>
                  </w:r>
                </w:p>
              </w:tc>
            </w:tr>
          </w:tbl>
          <w:p w14:paraId="0CA9B2E4" w14:textId="77777777" w:rsidR="00450E79" w:rsidRDefault="00450E79" w:rsidP="00450E79"/>
        </w:tc>
        <w:tc>
          <w:tcPr>
            <w:tcW w:w="89" w:type="dxa"/>
            <w:tcMar>
              <w:left w:w="85" w:type="dxa"/>
            </w:tcMar>
          </w:tcPr>
          <w:p w14:paraId="65408468" w14:textId="77777777" w:rsidR="00450E79" w:rsidRDefault="00450E79" w:rsidP="00450E79"/>
        </w:tc>
      </w:tr>
      <w:tr w:rsidR="00450E79" w14:paraId="2AB83FF9" w14:textId="77777777" w:rsidTr="00450E79">
        <w:trPr>
          <w:cantSplit/>
          <w:trHeight w:val="250"/>
        </w:trPr>
        <w:tc>
          <w:tcPr>
            <w:tcW w:w="3348" w:type="dxa"/>
            <w:vMerge/>
          </w:tcPr>
          <w:p w14:paraId="4C05A5CD" w14:textId="77777777" w:rsidR="00450E79" w:rsidRDefault="00450E79" w:rsidP="00450E79"/>
        </w:tc>
        <w:tc>
          <w:tcPr>
            <w:tcW w:w="6145" w:type="dxa"/>
            <w:noWrap/>
          </w:tcPr>
          <w:p w14:paraId="0FB68AA8" w14:textId="77777777" w:rsidR="00450E79" w:rsidRDefault="00450E79" w:rsidP="00450E79"/>
        </w:tc>
        <w:tc>
          <w:tcPr>
            <w:tcW w:w="89" w:type="dxa"/>
            <w:tcMar>
              <w:left w:w="85" w:type="dxa"/>
            </w:tcMar>
          </w:tcPr>
          <w:p w14:paraId="68F2190F" w14:textId="77777777" w:rsidR="00450E79" w:rsidRDefault="00450E79" w:rsidP="00450E79"/>
        </w:tc>
      </w:tr>
      <w:tr w:rsidR="00450E79" w14:paraId="15DB4A25" w14:textId="77777777" w:rsidTr="00450E79">
        <w:trPr>
          <w:cantSplit/>
          <w:trHeight w:hRule="exact" w:val="23"/>
        </w:trPr>
        <w:tc>
          <w:tcPr>
            <w:tcW w:w="3348" w:type="dxa"/>
          </w:tcPr>
          <w:p w14:paraId="797B0008" w14:textId="77777777" w:rsidR="00450E79" w:rsidRDefault="00450E79" w:rsidP="00450E79">
            <w:r>
              <w:t>XXXXXXXXXXXXXXXXXXXXXXXXXXXXX</w:t>
            </w:r>
            <w:r>
              <w:rPr>
                <w:sz w:val="18"/>
              </w:rPr>
              <w:t>X</w:t>
            </w:r>
          </w:p>
        </w:tc>
        <w:tc>
          <w:tcPr>
            <w:tcW w:w="6145" w:type="dxa"/>
            <w:noWrap/>
          </w:tcPr>
          <w:p w14:paraId="7EBD252B" w14:textId="77777777" w:rsidR="00450E79" w:rsidRDefault="00450E79" w:rsidP="00450E79">
            <w:r>
              <w:t>XX</w:t>
            </w:r>
            <w:r>
              <w:rPr>
                <w:sz w:val="22"/>
              </w:rPr>
              <w:t>X</w:t>
            </w:r>
          </w:p>
        </w:tc>
        <w:tc>
          <w:tcPr>
            <w:tcW w:w="89" w:type="dxa"/>
          </w:tcPr>
          <w:p w14:paraId="3947E2F9" w14:textId="77777777" w:rsidR="00450E79" w:rsidRDefault="00450E79" w:rsidP="00450E79"/>
        </w:tc>
      </w:tr>
    </w:tbl>
    <w:p w14:paraId="47B46E0F" w14:textId="77777777" w:rsidR="007A184A" w:rsidRDefault="007A184A">
      <w:pPr>
        <w:pStyle w:val="Pealkiri1"/>
      </w:pPr>
    </w:p>
    <w:p w14:paraId="4066FED4" w14:textId="6DA87527" w:rsidR="00E85637" w:rsidRDefault="0056083A">
      <w:pPr>
        <w:pStyle w:val="Pealkiri1"/>
      </w:pPr>
      <w:r>
        <w:t>Tõrva valla</w:t>
      </w:r>
      <w:r w:rsidR="00B87978">
        <w:t xml:space="preserve"> </w:t>
      </w:r>
      <w:r w:rsidR="00DB0F6B">
        <w:t xml:space="preserve">riigimetsa </w:t>
      </w:r>
      <w:r w:rsidR="00B87978">
        <w:t>t</w:t>
      </w:r>
      <w:r w:rsidR="00776BC2">
        <w:t>ervikkava</w:t>
      </w:r>
      <w:r w:rsidR="0036211E">
        <w:t xml:space="preserve"> kinnitamine</w:t>
      </w:r>
    </w:p>
    <w:p w14:paraId="4A4AEA40" w14:textId="77777777" w:rsidR="00E85637" w:rsidRDefault="00E85637"/>
    <w:p w14:paraId="484A37F0" w14:textId="0879416F" w:rsidR="001D0E7E" w:rsidRDefault="00606809" w:rsidP="00873435">
      <w:r w:rsidRPr="1BF6E079">
        <w:rPr>
          <w:color w:val="000000" w:themeColor="text1"/>
        </w:rPr>
        <w:t xml:space="preserve">RMK tänab Tõrva </w:t>
      </w:r>
      <w:r w:rsidR="75C18C33" w:rsidRPr="1BF6E079">
        <w:rPr>
          <w:color w:val="000000" w:themeColor="text1"/>
        </w:rPr>
        <w:t>V</w:t>
      </w:r>
      <w:r w:rsidRPr="1BF6E079">
        <w:rPr>
          <w:color w:val="000000" w:themeColor="text1"/>
        </w:rPr>
        <w:t xml:space="preserve">allavalitsust </w:t>
      </w:r>
      <w:r w:rsidR="3C7BB7DA" w:rsidRPr="1BF6E079">
        <w:rPr>
          <w:color w:val="000000" w:themeColor="text1"/>
        </w:rPr>
        <w:t xml:space="preserve">konstruktiivse </w:t>
      </w:r>
      <w:r w:rsidRPr="1BF6E079">
        <w:rPr>
          <w:color w:val="000000" w:themeColor="text1"/>
        </w:rPr>
        <w:t>koostöö eest</w:t>
      </w:r>
      <w:r w:rsidR="00C239F2" w:rsidRPr="1BF6E079">
        <w:rPr>
          <w:color w:val="000000" w:themeColor="text1"/>
        </w:rPr>
        <w:t xml:space="preserve"> </w:t>
      </w:r>
      <w:r w:rsidR="2FA42471" w:rsidRPr="1BF6E079">
        <w:rPr>
          <w:color w:val="000000" w:themeColor="text1"/>
        </w:rPr>
        <w:t xml:space="preserve">riigimetsa </w:t>
      </w:r>
      <w:r w:rsidR="00C239F2" w:rsidRPr="1BF6E079">
        <w:rPr>
          <w:color w:val="000000" w:themeColor="text1"/>
        </w:rPr>
        <w:t xml:space="preserve">tervikkava </w:t>
      </w:r>
      <w:r w:rsidR="00873435" w:rsidRPr="1BF6E079">
        <w:rPr>
          <w:color w:val="000000" w:themeColor="text1"/>
        </w:rPr>
        <w:t>koostamise</w:t>
      </w:r>
      <w:r w:rsidR="528249DA" w:rsidRPr="1BF6E079">
        <w:rPr>
          <w:color w:val="000000" w:themeColor="text1"/>
        </w:rPr>
        <w:t>l</w:t>
      </w:r>
      <w:r w:rsidR="00873435" w:rsidRPr="1BF6E079">
        <w:rPr>
          <w:color w:val="000000" w:themeColor="text1"/>
        </w:rPr>
        <w:t xml:space="preserve">. </w:t>
      </w:r>
      <w:r w:rsidR="73198543" w:rsidRPr="1BF6E079">
        <w:rPr>
          <w:color w:val="000000" w:themeColor="text1"/>
        </w:rPr>
        <w:t xml:space="preserve">Riigimetsa tervikkava Tõrva vallas on valmis ning </w:t>
      </w:r>
      <w:r w:rsidR="004A3406">
        <w:t xml:space="preserve">RMK juhatus </w:t>
      </w:r>
      <w:r w:rsidR="00B83F4D">
        <w:t xml:space="preserve">kinnitas </w:t>
      </w:r>
      <w:r w:rsidR="65E882E3">
        <w:t xml:space="preserve">selle </w:t>
      </w:r>
      <w:r w:rsidR="00B83F4D">
        <w:t>17.02.2026</w:t>
      </w:r>
      <w:r w:rsidR="71518A79">
        <w:t>.</w:t>
      </w:r>
    </w:p>
    <w:p w14:paraId="50345FC6" w14:textId="77777777" w:rsidR="001D0E7E" w:rsidRDefault="001D0E7E" w:rsidP="00873435"/>
    <w:p w14:paraId="1E972E56" w14:textId="700A9FBF" w:rsidR="007243EF" w:rsidRDefault="001D0E7E" w:rsidP="1BF6E079">
      <w:r>
        <w:t xml:space="preserve">Palume </w:t>
      </w:r>
      <w:r w:rsidR="55389990">
        <w:t>Tõrva V</w:t>
      </w:r>
      <w:r w:rsidR="007F50CA">
        <w:t>allavalit</w:t>
      </w:r>
      <w:r w:rsidR="7410969F">
        <w:t>s</w:t>
      </w:r>
      <w:r w:rsidR="007F50CA">
        <w:t>us</w:t>
      </w:r>
      <w:r w:rsidR="00676C01">
        <w:t>e</w:t>
      </w:r>
      <w:r w:rsidR="0BCE85F7">
        <w:t>l</w:t>
      </w:r>
      <w:r w:rsidR="15B46C03">
        <w:t xml:space="preserve"> omalt poolt </w:t>
      </w:r>
      <w:r w:rsidR="00DC3C01">
        <w:t xml:space="preserve">Tõrva valla </w:t>
      </w:r>
      <w:r w:rsidR="038753BF">
        <w:t xml:space="preserve">riigimetsa </w:t>
      </w:r>
      <w:r w:rsidR="00DC3C01">
        <w:t>tervikkava</w:t>
      </w:r>
      <w:r w:rsidR="17555911">
        <w:t xml:space="preserve"> </w:t>
      </w:r>
      <w:r w:rsidR="20DF14F8">
        <w:t>kinnitada</w:t>
      </w:r>
      <w:r w:rsidR="7D0E9654">
        <w:t>.</w:t>
      </w:r>
    </w:p>
    <w:p w14:paraId="6CA59F7F" w14:textId="77777777" w:rsidR="00213692" w:rsidRDefault="00213692" w:rsidP="00895568">
      <w:pPr>
        <w:jc w:val="both"/>
      </w:pPr>
    </w:p>
    <w:p w14:paraId="6210121A" w14:textId="32347568" w:rsidR="00E85637" w:rsidRPr="001C0DA2" w:rsidRDefault="00DF0F72">
      <w:r w:rsidRPr="001C0DA2">
        <w:t>Lugupidamisega</w:t>
      </w:r>
    </w:p>
    <w:p w14:paraId="1D9356D9" w14:textId="77777777" w:rsidR="00E85637" w:rsidRPr="001C0DA2" w:rsidRDefault="00E85637"/>
    <w:p w14:paraId="7173B7A6" w14:textId="5E8F151E" w:rsidR="00E85637" w:rsidRPr="001C0DA2" w:rsidRDefault="005D4FB9">
      <w:pPr>
        <w:rPr>
          <w:spacing w:val="0"/>
          <w:position w:val="0"/>
        </w:rPr>
      </w:pPr>
      <w:r w:rsidRPr="001C0DA2">
        <w:rPr>
          <w:spacing w:val="0"/>
          <w:position w:val="0"/>
        </w:rPr>
        <w:t>(allkirjastatud digitaalselt)</w:t>
      </w:r>
    </w:p>
    <w:p w14:paraId="13A8A7EF" w14:textId="77777777" w:rsidR="00C00C93" w:rsidRPr="00C00C93" w:rsidRDefault="00C00C93">
      <w:pPr>
        <w:rPr>
          <w:spacing w:val="0"/>
          <w:position w:val="0"/>
        </w:rPr>
      </w:pPr>
    </w:p>
    <w:p w14:paraId="7F595C54" w14:textId="0E8F7FBA" w:rsidR="00E85637" w:rsidRDefault="00F5591F">
      <w:r>
        <w:t>Risto Sepp</w:t>
      </w:r>
    </w:p>
    <w:p w14:paraId="7070E163" w14:textId="20FD9C4A" w:rsidR="007C1222" w:rsidRDefault="007C1222">
      <w:r>
        <w:t>Kaasamisspetsialist</w:t>
      </w:r>
    </w:p>
    <w:p w14:paraId="3A432DB1" w14:textId="33843903" w:rsidR="00FB73B5" w:rsidRDefault="00F5591F" w:rsidP="00196C1C">
      <w:r>
        <w:t>5130147</w:t>
      </w:r>
    </w:p>
    <w:p w14:paraId="361BEEA9" w14:textId="7ACD9608" w:rsidR="00ED594F" w:rsidRDefault="00F5591F" w:rsidP="00196C1C">
      <w:hyperlink r:id="rId13" w:history="1">
        <w:r w:rsidRPr="00032293">
          <w:rPr>
            <w:rStyle w:val="Hperlink"/>
          </w:rPr>
          <w:t>risto.sepp@rmk.ee</w:t>
        </w:r>
      </w:hyperlink>
      <w:r w:rsidR="007876E9">
        <w:t xml:space="preserve"> </w:t>
      </w:r>
    </w:p>
    <w:p w14:paraId="230FF616" w14:textId="77777777" w:rsidR="00AA6F60" w:rsidRDefault="00AA6F60" w:rsidP="00196C1C"/>
    <w:p w14:paraId="2B6CE511" w14:textId="77777777" w:rsidR="00AA6F60" w:rsidRDefault="00AA6F60" w:rsidP="00196C1C"/>
    <w:p w14:paraId="15E75FA8" w14:textId="77777777" w:rsidR="00AA6F60" w:rsidRDefault="00AA6F60" w:rsidP="00196C1C"/>
    <w:p w14:paraId="177E026D" w14:textId="410AFF95" w:rsidR="006B6F03" w:rsidRDefault="00AA6F60" w:rsidP="00196C1C">
      <w:r>
        <w:t>Lisa</w:t>
      </w:r>
      <w:r w:rsidR="00F95FCD">
        <w:t>:</w:t>
      </w:r>
      <w:r>
        <w:t xml:space="preserve"> </w:t>
      </w:r>
      <w:r w:rsidR="006B6F03">
        <w:t>R</w:t>
      </w:r>
      <w:r w:rsidR="006B6F03" w:rsidRPr="006B6F03">
        <w:t xml:space="preserve">iigimetsa tervikkava </w:t>
      </w:r>
      <w:r w:rsidR="00F5591F">
        <w:t>Tõrva vallas</w:t>
      </w:r>
    </w:p>
    <w:p w14:paraId="37FFBB13" w14:textId="502F4E09" w:rsidR="00630987" w:rsidRDefault="006B6F03" w:rsidP="00035BA0">
      <w:r>
        <w:tab/>
      </w:r>
    </w:p>
    <w:p w14:paraId="3491F11E" w14:textId="77777777" w:rsidR="00630987" w:rsidRDefault="00630987" w:rsidP="00196C1C"/>
    <w:sectPr w:rsidR="00630987" w:rsidSect="001134D7">
      <w:footerReference w:type="default" r:id="rId14"/>
      <w:headerReference w:type="first" r:id="rId15"/>
      <w:footerReference w:type="first" r:id="rId16"/>
      <w:type w:val="continuous"/>
      <w:pgSz w:w="11906" w:h="16838" w:code="9"/>
      <w:pgMar w:top="284" w:right="991" w:bottom="142" w:left="1418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CDEF8" w14:textId="77777777" w:rsidR="00E31346" w:rsidRDefault="00E31346">
      <w:r>
        <w:separator/>
      </w:r>
    </w:p>
  </w:endnote>
  <w:endnote w:type="continuationSeparator" w:id="0">
    <w:p w14:paraId="170C7768" w14:textId="77777777" w:rsidR="00E31346" w:rsidRDefault="00E31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5F0BF" w14:textId="77777777" w:rsidR="00E85637" w:rsidRDefault="00E85637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3C3DB" w14:textId="77777777" w:rsidR="00E85637" w:rsidRDefault="00E85637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7D90B" w14:textId="77777777" w:rsidR="00E31346" w:rsidRDefault="00E31346">
      <w:r>
        <w:separator/>
      </w:r>
    </w:p>
  </w:footnote>
  <w:footnote w:type="continuationSeparator" w:id="0">
    <w:p w14:paraId="3CCE9C1F" w14:textId="77777777" w:rsidR="00E31346" w:rsidRDefault="00E31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28B7D" w14:textId="77777777" w:rsidR="00E85637" w:rsidRDefault="00E85637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1FE00A56"/>
    <w:multiLevelType w:val="hybridMultilevel"/>
    <w:tmpl w:val="5EA673D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3" w15:restartNumberingAfterBreak="0">
    <w:nsid w:val="444C5EAA"/>
    <w:multiLevelType w:val="hybridMultilevel"/>
    <w:tmpl w:val="7D8CD96A"/>
    <w:lvl w:ilvl="0" w:tplc="114CDEA2">
      <w:numFmt w:val="bullet"/>
      <w:lvlText w:val="•"/>
      <w:lvlJc w:val="left"/>
      <w:pPr>
        <w:ind w:left="1040" w:hanging="68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795AE4"/>
    <w:multiLevelType w:val="hybridMultilevel"/>
    <w:tmpl w:val="D6C276FE"/>
    <w:lvl w:ilvl="0" w:tplc="DF22B6D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B165EEC"/>
    <w:multiLevelType w:val="hybridMultilevel"/>
    <w:tmpl w:val="90F2183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895938"/>
    <w:multiLevelType w:val="hybridMultilevel"/>
    <w:tmpl w:val="B2E461E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EF61E9"/>
    <w:multiLevelType w:val="hybridMultilevel"/>
    <w:tmpl w:val="FF7032F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2213634">
    <w:abstractNumId w:val="0"/>
  </w:num>
  <w:num w:numId="2" w16cid:durableId="1368919193">
    <w:abstractNumId w:val="2"/>
  </w:num>
  <w:num w:numId="3" w16cid:durableId="1081752039">
    <w:abstractNumId w:val="1"/>
  </w:num>
  <w:num w:numId="4" w16cid:durableId="527717329">
    <w:abstractNumId w:val="5"/>
  </w:num>
  <w:num w:numId="5" w16cid:durableId="1491478680">
    <w:abstractNumId w:val="7"/>
  </w:num>
  <w:num w:numId="6" w16cid:durableId="1778331120">
    <w:abstractNumId w:val="3"/>
  </w:num>
  <w:num w:numId="7" w16cid:durableId="129711910">
    <w:abstractNumId w:val="6"/>
  </w:num>
  <w:num w:numId="8" w16cid:durableId="73239044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9D9"/>
    <w:rsid w:val="0000104E"/>
    <w:rsid w:val="000016E1"/>
    <w:rsid w:val="00002F7D"/>
    <w:rsid w:val="000063E4"/>
    <w:rsid w:val="00011E85"/>
    <w:rsid w:val="00012832"/>
    <w:rsid w:val="000130C0"/>
    <w:rsid w:val="0001549F"/>
    <w:rsid w:val="00020FEB"/>
    <w:rsid w:val="00021270"/>
    <w:rsid w:val="0002141D"/>
    <w:rsid w:val="0002161B"/>
    <w:rsid w:val="00021799"/>
    <w:rsid w:val="000251E9"/>
    <w:rsid w:val="0002540D"/>
    <w:rsid w:val="00025567"/>
    <w:rsid w:val="00025637"/>
    <w:rsid w:val="00030E24"/>
    <w:rsid w:val="00035BA0"/>
    <w:rsid w:val="000373CD"/>
    <w:rsid w:val="00041E56"/>
    <w:rsid w:val="00046133"/>
    <w:rsid w:val="000479D9"/>
    <w:rsid w:val="0005068F"/>
    <w:rsid w:val="00054778"/>
    <w:rsid w:val="00054DCA"/>
    <w:rsid w:val="000572A8"/>
    <w:rsid w:val="00057897"/>
    <w:rsid w:val="00057FC6"/>
    <w:rsid w:val="00064203"/>
    <w:rsid w:val="00065057"/>
    <w:rsid w:val="00074151"/>
    <w:rsid w:val="00075930"/>
    <w:rsid w:val="0008267A"/>
    <w:rsid w:val="00084C67"/>
    <w:rsid w:val="00096A9C"/>
    <w:rsid w:val="0009708D"/>
    <w:rsid w:val="000971C4"/>
    <w:rsid w:val="000A0628"/>
    <w:rsid w:val="000A1AC4"/>
    <w:rsid w:val="000A31F7"/>
    <w:rsid w:val="000B0980"/>
    <w:rsid w:val="000B11FE"/>
    <w:rsid w:val="000B5407"/>
    <w:rsid w:val="000C396D"/>
    <w:rsid w:val="000C39D0"/>
    <w:rsid w:val="000C6DFB"/>
    <w:rsid w:val="000D1E20"/>
    <w:rsid w:val="000D265A"/>
    <w:rsid w:val="000D31BC"/>
    <w:rsid w:val="000D43A9"/>
    <w:rsid w:val="000D49D2"/>
    <w:rsid w:val="000E1A8D"/>
    <w:rsid w:val="000F25F5"/>
    <w:rsid w:val="000F7FA8"/>
    <w:rsid w:val="001035F1"/>
    <w:rsid w:val="00104254"/>
    <w:rsid w:val="00111D8D"/>
    <w:rsid w:val="00111F09"/>
    <w:rsid w:val="001134D7"/>
    <w:rsid w:val="00117AD4"/>
    <w:rsid w:val="0012222F"/>
    <w:rsid w:val="00122663"/>
    <w:rsid w:val="00126A66"/>
    <w:rsid w:val="00127E36"/>
    <w:rsid w:val="00136249"/>
    <w:rsid w:val="001445B6"/>
    <w:rsid w:val="00145D88"/>
    <w:rsid w:val="0014679A"/>
    <w:rsid w:val="0015392C"/>
    <w:rsid w:val="001539D2"/>
    <w:rsid w:val="0015432F"/>
    <w:rsid w:val="00155379"/>
    <w:rsid w:val="001555CA"/>
    <w:rsid w:val="0015743D"/>
    <w:rsid w:val="00170963"/>
    <w:rsid w:val="00171871"/>
    <w:rsid w:val="00174F6F"/>
    <w:rsid w:val="00175148"/>
    <w:rsid w:val="00175EAB"/>
    <w:rsid w:val="00176AA4"/>
    <w:rsid w:val="00177128"/>
    <w:rsid w:val="00182F44"/>
    <w:rsid w:val="001873EE"/>
    <w:rsid w:val="00187A2D"/>
    <w:rsid w:val="00191E21"/>
    <w:rsid w:val="00193077"/>
    <w:rsid w:val="001956F4"/>
    <w:rsid w:val="00196262"/>
    <w:rsid w:val="00196C1C"/>
    <w:rsid w:val="001A0CCB"/>
    <w:rsid w:val="001A1031"/>
    <w:rsid w:val="001A372B"/>
    <w:rsid w:val="001A3A04"/>
    <w:rsid w:val="001A72E8"/>
    <w:rsid w:val="001B14FE"/>
    <w:rsid w:val="001B7879"/>
    <w:rsid w:val="001C0DA2"/>
    <w:rsid w:val="001C33B7"/>
    <w:rsid w:val="001C5CFE"/>
    <w:rsid w:val="001C627D"/>
    <w:rsid w:val="001D0E7E"/>
    <w:rsid w:val="001D139F"/>
    <w:rsid w:val="001D34D5"/>
    <w:rsid w:val="001D647F"/>
    <w:rsid w:val="001E574A"/>
    <w:rsid w:val="001F288A"/>
    <w:rsid w:val="001F39AB"/>
    <w:rsid w:val="001F6B86"/>
    <w:rsid w:val="002019AA"/>
    <w:rsid w:val="00202824"/>
    <w:rsid w:val="00203623"/>
    <w:rsid w:val="00205110"/>
    <w:rsid w:val="00205626"/>
    <w:rsid w:val="00207584"/>
    <w:rsid w:val="002100B4"/>
    <w:rsid w:val="00213692"/>
    <w:rsid w:val="00217EFB"/>
    <w:rsid w:val="002205B6"/>
    <w:rsid w:val="0022671C"/>
    <w:rsid w:val="0022759F"/>
    <w:rsid w:val="00227993"/>
    <w:rsid w:val="002315D6"/>
    <w:rsid w:val="00231DFB"/>
    <w:rsid w:val="00231F20"/>
    <w:rsid w:val="002424B0"/>
    <w:rsid w:val="002441A5"/>
    <w:rsid w:val="00245A04"/>
    <w:rsid w:val="00247B66"/>
    <w:rsid w:val="00251A60"/>
    <w:rsid w:val="00251F6F"/>
    <w:rsid w:val="00256819"/>
    <w:rsid w:val="00261E34"/>
    <w:rsid w:val="00262907"/>
    <w:rsid w:val="00262941"/>
    <w:rsid w:val="002643F9"/>
    <w:rsid w:val="0026476C"/>
    <w:rsid w:val="00267486"/>
    <w:rsid w:val="00271E35"/>
    <w:rsid w:val="002759FE"/>
    <w:rsid w:val="00285A04"/>
    <w:rsid w:val="0028693D"/>
    <w:rsid w:val="00287E05"/>
    <w:rsid w:val="00290D6A"/>
    <w:rsid w:val="00293AE4"/>
    <w:rsid w:val="00294DD5"/>
    <w:rsid w:val="00296A2D"/>
    <w:rsid w:val="0029743D"/>
    <w:rsid w:val="00297F11"/>
    <w:rsid w:val="002A4F7D"/>
    <w:rsid w:val="002A6F14"/>
    <w:rsid w:val="002A76F8"/>
    <w:rsid w:val="002B07DA"/>
    <w:rsid w:val="002B14AB"/>
    <w:rsid w:val="002B1D6A"/>
    <w:rsid w:val="002B2D5B"/>
    <w:rsid w:val="002B5E90"/>
    <w:rsid w:val="002B5F56"/>
    <w:rsid w:val="002B664D"/>
    <w:rsid w:val="002C6D1A"/>
    <w:rsid w:val="002C74FE"/>
    <w:rsid w:val="002D4677"/>
    <w:rsid w:val="002E1D83"/>
    <w:rsid w:val="002E2149"/>
    <w:rsid w:val="002E263C"/>
    <w:rsid w:val="002E2F54"/>
    <w:rsid w:val="002E7406"/>
    <w:rsid w:val="002F0090"/>
    <w:rsid w:val="002F41A1"/>
    <w:rsid w:val="002F565B"/>
    <w:rsid w:val="00305D59"/>
    <w:rsid w:val="00310765"/>
    <w:rsid w:val="00311698"/>
    <w:rsid w:val="00313215"/>
    <w:rsid w:val="00313C63"/>
    <w:rsid w:val="00314AEF"/>
    <w:rsid w:val="00315B4B"/>
    <w:rsid w:val="0031742F"/>
    <w:rsid w:val="003214BB"/>
    <w:rsid w:val="00322808"/>
    <w:rsid w:val="0032450E"/>
    <w:rsid w:val="00324713"/>
    <w:rsid w:val="00324B78"/>
    <w:rsid w:val="00326150"/>
    <w:rsid w:val="00332459"/>
    <w:rsid w:val="003337F9"/>
    <w:rsid w:val="00333D5C"/>
    <w:rsid w:val="00336D3D"/>
    <w:rsid w:val="00345F83"/>
    <w:rsid w:val="003472AE"/>
    <w:rsid w:val="00351EFD"/>
    <w:rsid w:val="00353525"/>
    <w:rsid w:val="003540A5"/>
    <w:rsid w:val="00356B56"/>
    <w:rsid w:val="00356C40"/>
    <w:rsid w:val="00357BBC"/>
    <w:rsid w:val="0036211E"/>
    <w:rsid w:val="003631F1"/>
    <w:rsid w:val="00365808"/>
    <w:rsid w:val="003701B3"/>
    <w:rsid w:val="00370788"/>
    <w:rsid w:val="003775ED"/>
    <w:rsid w:val="00385E32"/>
    <w:rsid w:val="00390F85"/>
    <w:rsid w:val="003916C1"/>
    <w:rsid w:val="0039704C"/>
    <w:rsid w:val="003A08B0"/>
    <w:rsid w:val="003B01EB"/>
    <w:rsid w:val="003B0FC5"/>
    <w:rsid w:val="003B416D"/>
    <w:rsid w:val="003C06D2"/>
    <w:rsid w:val="003C363B"/>
    <w:rsid w:val="003C62C1"/>
    <w:rsid w:val="003D0337"/>
    <w:rsid w:val="003D403B"/>
    <w:rsid w:val="003E4550"/>
    <w:rsid w:val="003E5999"/>
    <w:rsid w:val="003F01A3"/>
    <w:rsid w:val="003F052B"/>
    <w:rsid w:val="003F0B20"/>
    <w:rsid w:val="003F4712"/>
    <w:rsid w:val="00402564"/>
    <w:rsid w:val="00403458"/>
    <w:rsid w:val="00410278"/>
    <w:rsid w:val="0041442B"/>
    <w:rsid w:val="0042630F"/>
    <w:rsid w:val="0043481C"/>
    <w:rsid w:val="00436506"/>
    <w:rsid w:val="00440853"/>
    <w:rsid w:val="004424FF"/>
    <w:rsid w:val="004428EE"/>
    <w:rsid w:val="00443947"/>
    <w:rsid w:val="00444906"/>
    <w:rsid w:val="00450E79"/>
    <w:rsid w:val="0045411E"/>
    <w:rsid w:val="004567C2"/>
    <w:rsid w:val="0046066E"/>
    <w:rsid w:val="00462E15"/>
    <w:rsid w:val="00464824"/>
    <w:rsid w:val="00466587"/>
    <w:rsid w:val="00466EC6"/>
    <w:rsid w:val="004679FA"/>
    <w:rsid w:val="00472C0A"/>
    <w:rsid w:val="004753BA"/>
    <w:rsid w:val="0047640B"/>
    <w:rsid w:val="004778D1"/>
    <w:rsid w:val="00477E1E"/>
    <w:rsid w:val="0048223F"/>
    <w:rsid w:val="0048266B"/>
    <w:rsid w:val="00484938"/>
    <w:rsid w:val="0048795B"/>
    <w:rsid w:val="00491E34"/>
    <w:rsid w:val="004962C0"/>
    <w:rsid w:val="004A3406"/>
    <w:rsid w:val="004A4283"/>
    <w:rsid w:val="004A489F"/>
    <w:rsid w:val="004A4931"/>
    <w:rsid w:val="004A6E42"/>
    <w:rsid w:val="004A7E2B"/>
    <w:rsid w:val="004B281F"/>
    <w:rsid w:val="004B57EC"/>
    <w:rsid w:val="004B7044"/>
    <w:rsid w:val="004B74EC"/>
    <w:rsid w:val="004C3D8B"/>
    <w:rsid w:val="004C3FAF"/>
    <w:rsid w:val="004C772D"/>
    <w:rsid w:val="004D4409"/>
    <w:rsid w:val="004D7067"/>
    <w:rsid w:val="004E31F4"/>
    <w:rsid w:val="004E3D83"/>
    <w:rsid w:val="004E5C7E"/>
    <w:rsid w:val="004F0A19"/>
    <w:rsid w:val="00500F3A"/>
    <w:rsid w:val="00502D0B"/>
    <w:rsid w:val="00503B8E"/>
    <w:rsid w:val="00505171"/>
    <w:rsid w:val="00505867"/>
    <w:rsid w:val="00516C7E"/>
    <w:rsid w:val="0052011C"/>
    <w:rsid w:val="0052100B"/>
    <w:rsid w:val="00523A6E"/>
    <w:rsid w:val="005247EE"/>
    <w:rsid w:val="00530433"/>
    <w:rsid w:val="00532AE6"/>
    <w:rsid w:val="00533743"/>
    <w:rsid w:val="00534F50"/>
    <w:rsid w:val="0053589B"/>
    <w:rsid w:val="00542128"/>
    <w:rsid w:val="00547AEB"/>
    <w:rsid w:val="00550D7C"/>
    <w:rsid w:val="00552B1B"/>
    <w:rsid w:val="00552D92"/>
    <w:rsid w:val="00552DD9"/>
    <w:rsid w:val="0055332F"/>
    <w:rsid w:val="00556D07"/>
    <w:rsid w:val="0056083A"/>
    <w:rsid w:val="005633C6"/>
    <w:rsid w:val="00564799"/>
    <w:rsid w:val="00565AF2"/>
    <w:rsid w:val="00565E64"/>
    <w:rsid w:val="005735C2"/>
    <w:rsid w:val="0057393D"/>
    <w:rsid w:val="00574745"/>
    <w:rsid w:val="005765C7"/>
    <w:rsid w:val="00582C76"/>
    <w:rsid w:val="00583979"/>
    <w:rsid w:val="0059503D"/>
    <w:rsid w:val="00595ADF"/>
    <w:rsid w:val="005A29E6"/>
    <w:rsid w:val="005A5258"/>
    <w:rsid w:val="005A537D"/>
    <w:rsid w:val="005A73C2"/>
    <w:rsid w:val="005A76E1"/>
    <w:rsid w:val="005B0A32"/>
    <w:rsid w:val="005B7597"/>
    <w:rsid w:val="005C1BFD"/>
    <w:rsid w:val="005C4931"/>
    <w:rsid w:val="005C5C36"/>
    <w:rsid w:val="005C7396"/>
    <w:rsid w:val="005C79A9"/>
    <w:rsid w:val="005D09DA"/>
    <w:rsid w:val="005D4FB9"/>
    <w:rsid w:val="005E314A"/>
    <w:rsid w:val="005E3403"/>
    <w:rsid w:val="005F63B4"/>
    <w:rsid w:val="005F7734"/>
    <w:rsid w:val="00605C2C"/>
    <w:rsid w:val="006064E7"/>
    <w:rsid w:val="00606809"/>
    <w:rsid w:val="00606A94"/>
    <w:rsid w:val="00615657"/>
    <w:rsid w:val="00616B9A"/>
    <w:rsid w:val="00617879"/>
    <w:rsid w:val="0062457E"/>
    <w:rsid w:val="00630987"/>
    <w:rsid w:val="006331B3"/>
    <w:rsid w:val="0063378E"/>
    <w:rsid w:val="00634224"/>
    <w:rsid w:val="006404EC"/>
    <w:rsid w:val="006428F7"/>
    <w:rsid w:val="00643881"/>
    <w:rsid w:val="0064559A"/>
    <w:rsid w:val="006478D0"/>
    <w:rsid w:val="00652D89"/>
    <w:rsid w:val="00656C87"/>
    <w:rsid w:val="00657762"/>
    <w:rsid w:val="0066055F"/>
    <w:rsid w:val="006605EA"/>
    <w:rsid w:val="0066103C"/>
    <w:rsid w:val="00663C7C"/>
    <w:rsid w:val="0066635E"/>
    <w:rsid w:val="006749A0"/>
    <w:rsid w:val="00676C01"/>
    <w:rsid w:val="0067728A"/>
    <w:rsid w:val="006809F9"/>
    <w:rsid w:val="00686199"/>
    <w:rsid w:val="006871B6"/>
    <w:rsid w:val="0068773B"/>
    <w:rsid w:val="00691104"/>
    <w:rsid w:val="006A35F8"/>
    <w:rsid w:val="006A51C9"/>
    <w:rsid w:val="006A60EB"/>
    <w:rsid w:val="006A758B"/>
    <w:rsid w:val="006A7CCA"/>
    <w:rsid w:val="006B5950"/>
    <w:rsid w:val="006B67E7"/>
    <w:rsid w:val="006B6F03"/>
    <w:rsid w:val="006C02C3"/>
    <w:rsid w:val="006C08CB"/>
    <w:rsid w:val="006C45DD"/>
    <w:rsid w:val="006C4F3D"/>
    <w:rsid w:val="006D4361"/>
    <w:rsid w:val="006E06FC"/>
    <w:rsid w:val="006E615D"/>
    <w:rsid w:val="006E7E7B"/>
    <w:rsid w:val="006F336B"/>
    <w:rsid w:val="006F4924"/>
    <w:rsid w:val="006F535E"/>
    <w:rsid w:val="007023A4"/>
    <w:rsid w:val="00704BBF"/>
    <w:rsid w:val="00713488"/>
    <w:rsid w:val="007159B4"/>
    <w:rsid w:val="00721440"/>
    <w:rsid w:val="007243EF"/>
    <w:rsid w:val="00731EFB"/>
    <w:rsid w:val="007339C7"/>
    <w:rsid w:val="00740049"/>
    <w:rsid w:val="00740D5E"/>
    <w:rsid w:val="00743601"/>
    <w:rsid w:val="0075068E"/>
    <w:rsid w:val="0075332A"/>
    <w:rsid w:val="00753347"/>
    <w:rsid w:val="00753F5B"/>
    <w:rsid w:val="00755F9A"/>
    <w:rsid w:val="00760ADF"/>
    <w:rsid w:val="00763BA5"/>
    <w:rsid w:val="0077022F"/>
    <w:rsid w:val="00771506"/>
    <w:rsid w:val="00772505"/>
    <w:rsid w:val="00773661"/>
    <w:rsid w:val="007750D9"/>
    <w:rsid w:val="00776BC2"/>
    <w:rsid w:val="00776FDE"/>
    <w:rsid w:val="00784752"/>
    <w:rsid w:val="007852CB"/>
    <w:rsid w:val="007876E9"/>
    <w:rsid w:val="00787DC4"/>
    <w:rsid w:val="00791990"/>
    <w:rsid w:val="00791E8E"/>
    <w:rsid w:val="0079301F"/>
    <w:rsid w:val="007A184A"/>
    <w:rsid w:val="007A2779"/>
    <w:rsid w:val="007A2B98"/>
    <w:rsid w:val="007A3BBE"/>
    <w:rsid w:val="007A4FAD"/>
    <w:rsid w:val="007A557A"/>
    <w:rsid w:val="007A5F72"/>
    <w:rsid w:val="007B7275"/>
    <w:rsid w:val="007C1222"/>
    <w:rsid w:val="007C27F4"/>
    <w:rsid w:val="007C543F"/>
    <w:rsid w:val="007E0C3D"/>
    <w:rsid w:val="007E0D20"/>
    <w:rsid w:val="007E52E9"/>
    <w:rsid w:val="007F482F"/>
    <w:rsid w:val="007F50CA"/>
    <w:rsid w:val="007F51BD"/>
    <w:rsid w:val="007F68A8"/>
    <w:rsid w:val="00802FA5"/>
    <w:rsid w:val="00803682"/>
    <w:rsid w:val="00807B53"/>
    <w:rsid w:val="008107EA"/>
    <w:rsid w:val="008133CF"/>
    <w:rsid w:val="0081590C"/>
    <w:rsid w:val="00816851"/>
    <w:rsid w:val="00821CC0"/>
    <w:rsid w:val="0082228D"/>
    <w:rsid w:val="00822704"/>
    <w:rsid w:val="00825AB9"/>
    <w:rsid w:val="00825FB4"/>
    <w:rsid w:val="008305D8"/>
    <w:rsid w:val="00834019"/>
    <w:rsid w:val="00843BE8"/>
    <w:rsid w:val="00844526"/>
    <w:rsid w:val="008449EC"/>
    <w:rsid w:val="00844EAF"/>
    <w:rsid w:val="00845BA5"/>
    <w:rsid w:val="00845FCB"/>
    <w:rsid w:val="008472F5"/>
    <w:rsid w:val="00851AF8"/>
    <w:rsid w:val="0085394A"/>
    <w:rsid w:val="0085510B"/>
    <w:rsid w:val="00856101"/>
    <w:rsid w:val="008562CA"/>
    <w:rsid w:val="00864FED"/>
    <w:rsid w:val="008650FE"/>
    <w:rsid w:val="00866D47"/>
    <w:rsid w:val="00872193"/>
    <w:rsid w:val="00873435"/>
    <w:rsid w:val="0087740C"/>
    <w:rsid w:val="00880300"/>
    <w:rsid w:val="008902D6"/>
    <w:rsid w:val="008908B5"/>
    <w:rsid w:val="00890B08"/>
    <w:rsid w:val="00895568"/>
    <w:rsid w:val="0089648F"/>
    <w:rsid w:val="008A58F4"/>
    <w:rsid w:val="008A6B03"/>
    <w:rsid w:val="008B1038"/>
    <w:rsid w:val="008B51C9"/>
    <w:rsid w:val="008C0A3A"/>
    <w:rsid w:val="008E0587"/>
    <w:rsid w:val="008E0A9E"/>
    <w:rsid w:val="008E10BF"/>
    <w:rsid w:val="008E2201"/>
    <w:rsid w:val="008E28A1"/>
    <w:rsid w:val="008E5E93"/>
    <w:rsid w:val="008E6A78"/>
    <w:rsid w:val="008F1536"/>
    <w:rsid w:val="008F2D52"/>
    <w:rsid w:val="008F3036"/>
    <w:rsid w:val="008F38E0"/>
    <w:rsid w:val="00903D53"/>
    <w:rsid w:val="0090738A"/>
    <w:rsid w:val="00907B35"/>
    <w:rsid w:val="009237A3"/>
    <w:rsid w:val="00923B26"/>
    <w:rsid w:val="009308DD"/>
    <w:rsid w:val="00930D45"/>
    <w:rsid w:val="00930F73"/>
    <w:rsid w:val="00932758"/>
    <w:rsid w:val="009347D0"/>
    <w:rsid w:val="00936B13"/>
    <w:rsid w:val="00936C1C"/>
    <w:rsid w:val="0093783D"/>
    <w:rsid w:val="0094042A"/>
    <w:rsid w:val="00944A78"/>
    <w:rsid w:val="00945A39"/>
    <w:rsid w:val="00946A00"/>
    <w:rsid w:val="00952AFB"/>
    <w:rsid w:val="00954E05"/>
    <w:rsid w:val="00956F99"/>
    <w:rsid w:val="00962E8B"/>
    <w:rsid w:val="00963DAA"/>
    <w:rsid w:val="0096620E"/>
    <w:rsid w:val="00971C2E"/>
    <w:rsid w:val="00972AAF"/>
    <w:rsid w:val="00976B72"/>
    <w:rsid w:val="0098276D"/>
    <w:rsid w:val="00983965"/>
    <w:rsid w:val="00986C28"/>
    <w:rsid w:val="009902E2"/>
    <w:rsid w:val="0099559C"/>
    <w:rsid w:val="00996ECD"/>
    <w:rsid w:val="009A03D9"/>
    <w:rsid w:val="009A2E9E"/>
    <w:rsid w:val="009A343C"/>
    <w:rsid w:val="009A3F92"/>
    <w:rsid w:val="009B0150"/>
    <w:rsid w:val="009B038C"/>
    <w:rsid w:val="009B38C3"/>
    <w:rsid w:val="009B56D5"/>
    <w:rsid w:val="009B65D3"/>
    <w:rsid w:val="009C4939"/>
    <w:rsid w:val="009C4F2C"/>
    <w:rsid w:val="009C6647"/>
    <w:rsid w:val="009D2850"/>
    <w:rsid w:val="009D3F3A"/>
    <w:rsid w:val="009D7721"/>
    <w:rsid w:val="009E3197"/>
    <w:rsid w:val="009E3A02"/>
    <w:rsid w:val="009F0BDE"/>
    <w:rsid w:val="009F254F"/>
    <w:rsid w:val="009F48ED"/>
    <w:rsid w:val="009F54D9"/>
    <w:rsid w:val="00A02C3E"/>
    <w:rsid w:val="00A04146"/>
    <w:rsid w:val="00A042F6"/>
    <w:rsid w:val="00A058C9"/>
    <w:rsid w:val="00A062F5"/>
    <w:rsid w:val="00A07AAE"/>
    <w:rsid w:val="00A10415"/>
    <w:rsid w:val="00A155F0"/>
    <w:rsid w:val="00A15BD8"/>
    <w:rsid w:val="00A16493"/>
    <w:rsid w:val="00A16D7E"/>
    <w:rsid w:val="00A17A95"/>
    <w:rsid w:val="00A2683F"/>
    <w:rsid w:val="00A2768F"/>
    <w:rsid w:val="00A30F2D"/>
    <w:rsid w:val="00A411DF"/>
    <w:rsid w:val="00A4351D"/>
    <w:rsid w:val="00A4396B"/>
    <w:rsid w:val="00A52114"/>
    <w:rsid w:val="00A536A8"/>
    <w:rsid w:val="00A55D5B"/>
    <w:rsid w:val="00A569E4"/>
    <w:rsid w:val="00A6246C"/>
    <w:rsid w:val="00A627BC"/>
    <w:rsid w:val="00A62BD2"/>
    <w:rsid w:val="00A65320"/>
    <w:rsid w:val="00A70ACE"/>
    <w:rsid w:val="00A742D2"/>
    <w:rsid w:val="00A931A6"/>
    <w:rsid w:val="00A93CC2"/>
    <w:rsid w:val="00A9445B"/>
    <w:rsid w:val="00A97F95"/>
    <w:rsid w:val="00AA6DA9"/>
    <w:rsid w:val="00AA6F60"/>
    <w:rsid w:val="00AB0921"/>
    <w:rsid w:val="00AB2EF6"/>
    <w:rsid w:val="00AB6437"/>
    <w:rsid w:val="00AB7903"/>
    <w:rsid w:val="00AB79E5"/>
    <w:rsid w:val="00AB7D1C"/>
    <w:rsid w:val="00AC335D"/>
    <w:rsid w:val="00AC37E2"/>
    <w:rsid w:val="00AC79AB"/>
    <w:rsid w:val="00AE0593"/>
    <w:rsid w:val="00AE0F8B"/>
    <w:rsid w:val="00AE37D3"/>
    <w:rsid w:val="00AF0450"/>
    <w:rsid w:val="00AF2B85"/>
    <w:rsid w:val="00AF6D56"/>
    <w:rsid w:val="00B0018A"/>
    <w:rsid w:val="00B021C0"/>
    <w:rsid w:val="00B10023"/>
    <w:rsid w:val="00B100BA"/>
    <w:rsid w:val="00B14855"/>
    <w:rsid w:val="00B15A5F"/>
    <w:rsid w:val="00B22A0D"/>
    <w:rsid w:val="00B31C7D"/>
    <w:rsid w:val="00B34CF9"/>
    <w:rsid w:val="00B3607D"/>
    <w:rsid w:val="00B416C8"/>
    <w:rsid w:val="00B428C2"/>
    <w:rsid w:val="00B43977"/>
    <w:rsid w:val="00B4425D"/>
    <w:rsid w:val="00B44C99"/>
    <w:rsid w:val="00B458DE"/>
    <w:rsid w:val="00B468C6"/>
    <w:rsid w:val="00B52DF2"/>
    <w:rsid w:val="00B530B6"/>
    <w:rsid w:val="00B60D11"/>
    <w:rsid w:val="00B60EA7"/>
    <w:rsid w:val="00B65181"/>
    <w:rsid w:val="00B67506"/>
    <w:rsid w:val="00B71EB3"/>
    <w:rsid w:val="00B74EDC"/>
    <w:rsid w:val="00B75085"/>
    <w:rsid w:val="00B7608B"/>
    <w:rsid w:val="00B83F4D"/>
    <w:rsid w:val="00B84510"/>
    <w:rsid w:val="00B8532E"/>
    <w:rsid w:val="00B87978"/>
    <w:rsid w:val="00B90DB2"/>
    <w:rsid w:val="00B93EF8"/>
    <w:rsid w:val="00B93FCE"/>
    <w:rsid w:val="00B94211"/>
    <w:rsid w:val="00B96B69"/>
    <w:rsid w:val="00B97838"/>
    <w:rsid w:val="00BA0005"/>
    <w:rsid w:val="00BA0D83"/>
    <w:rsid w:val="00BA0FC6"/>
    <w:rsid w:val="00BA18C4"/>
    <w:rsid w:val="00BA71E1"/>
    <w:rsid w:val="00BB02CF"/>
    <w:rsid w:val="00BB2BAE"/>
    <w:rsid w:val="00BB4D2B"/>
    <w:rsid w:val="00BB4F94"/>
    <w:rsid w:val="00BB62DC"/>
    <w:rsid w:val="00BC0DCE"/>
    <w:rsid w:val="00BC2925"/>
    <w:rsid w:val="00BC4B26"/>
    <w:rsid w:val="00BC5610"/>
    <w:rsid w:val="00BD04D6"/>
    <w:rsid w:val="00BD515E"/>
    <w:rsid w:val="00BD5ACB"/>
    <w:rsid w:val="00BD624A"/>
    <w:rsid w:val="00BE102C"/>
    <w:rsid w:val="00BE31D6"/>
    <w:rsid w:val="00BF0803"/>
    <w:rsid w:val="00BF4D97"/>
    <w:rsid w:val="00BF4DC1"/>
    <w:rsid w:val="00BF6B96"/>
    <w:rsid w:val="00C00C93"/>
    <w:rsid w:val="00C079E7"/>
    <w:rsid w:val="00C2281A"/>
    <w:rsid w:val="00C239F2"/>
    <w:rsid w:val="00C25F24"/>
    <w:rsid w:val="00C30BC6"/>
    <w:rsid w:val="00C32AD3"/>
    <w:rsid w:val="00C32B5E"/>
    <w:rsid w:val="00C343F9"/>
    <w:rsid w:val="00C35419"/>
    <w:rsid w:val="00C35B3A"/>
    <w:rsid w:val="00C43168"/>
    <w:rsid w:val="00C43441"/>
    <w:rsid w:val="00C47CDA"/>
    <w:rsid w:val="00C52479"/>
    <w:rsid w:val="00C538CD"/>
    <w:rsid w:val="00C62DEE"/>
    <w:rsid w:val="00C63CF4"/>
    <w:rsid w:val="00C643A1"/>
    <w:rsid w:val="00C671E4"/>
    <w:rsid w:val="00C67247"/>
    <w:rsid w:val="00C709F4"/>
    <w:rsid w:val="00C72724"/>
    <w:rsid w:val="00C76EE1"/>
    <w:rsid w:val="00C8262A"/>
    <w:rsid w:val="00C855C5"/>
    <w:rsid w:val="00C94605"/>
    <w:rsid w:val="00CA53DA"/>
    <w:rsid w:val="00CA5F61"/>
    <w:rsid w:val="00CA7D15"/>
    <w:rsid w:val="00CA7E40"/>
    <w:rsid w:val="00CC072E"/>
    <w:rsid w:val="00CC263A"/>
    <w:rsid w:val="00CC37DF"/>
    <w:rsid w:val="00CC428A"/>
    <w:rsid w:val="00CC4315"/>
    <w:rsid w:val="00CC4415"/>
    <w:rsid w:val="00CD0193"/>
    <w:rsid w:val="00CD23E5"/>
    <w:rsid w:val="00CE5BEC"/>
    <w:rsid w:val="00CE664A"/>
    <w:rsid w:val="00CF01DD"/>
    <w:rsid w:val="00CF0857"/>
    <w:rsid w:val="00CF57A4"/>
    <w:rsid w:val="00D10096"/>
    <w:rsid w:val="00D12B62"/>
    <w:rsid w:val="00D14157"/>
    <w:rsid w:val="00D20117"/>
    <w:rsid w:val="00D3554F"/>
    <w:rsid w:val="00D35E7D"/>
    <w:rsid w:val="00D405EF"/>
    <w:rsid w:val="00D43901"/>
    <w:rsid w:val="00D45DB6"/>
    <w:rsid w:val="00D51E77"/>
    <w:rsid w:val="00D63763"/>
    <w:rsid w:val="00D63A50"/>
    <w:rsid w:val="00D725FA"/>
    <w:rsid w:val="00D72999"/>
    <w:rsid w:val="00D73C2C"/>
    <w:rsid w:val="00D763EE"/>
    <w:rsid w:val="00D82795"/>
    <w:rsid w:val="00D840DA"/>
    <w:rsid w:val="00D978E9"/>
    <w:rsid w:val="00DA14CE"/>
    <w:rsid w:val="00DA165D"/>
    <w:rsid w:val="00DA2B96"/>
    <w:rsid w:val="00DA3C0B"/>
    <w:rsid w:val="00DA719A"/>
    <w:rsid w:val="00DA75AB"/>
    <w:rsid w:val="00DB0F6B"/>
    <w:rsid w:val="00DB41F4"/>
    <w:rsid w:val="00DB527C"/>
    <w:rsid w:val="00DB569A"/>
    <w:rsid w:val="00DC18C0"/>
    <w:rsid w:val="00DC3C01"/>
    <w:rsid w:val="00DD0175"/>
    <w:rsid w:val="00DD0840"/>
    <w:rsid w:val="00DD0C5F"/>
    <w:rsid w:val="00DD3747"/>
    <w:rsid w:val="00DE238D"/>
    <w:rsid w:val="00DE37EF"/>
    <w:rsid w:val="00DE7C7D"/>
    <w:rsid w:val="00DF0F0A"/>
    <w:rsid w:val="00DF0F72"/>
    <w:rsid w:val="00DF2603"/>
    <w:rsid w:val="00DF7673"/>
    <w:rsid w:val="00E029CD"/>
    <w:rsid w:val="00E03605"/>
    <w:rsid w:val="00E06F52"/>
    <w:rsid w:val="00E12A6A"/>
    <w:rsid w:val="00E158A6"/>
    <w:rsid w:val="00E20A0D"/>
    <w:rsid w:val="00E21706"/>
    <w:rsid w:val="00E217CD"/>
    <w:rsid w:val="00E2794A"/>
    <w:rsid w:val="00E31346"/>
    <w:rsid w:val="00E3487D"/>
    <w:rsid w:val="00E37620"/>
    <w:rsid w:val="00E419BD"/>
    <w:rsid w:val="00E46533"/>
    <w:rsid w:val="00E46919"/>
    <w:rsid w:val="00E51422"/>
    <w:rsid w:val="00E53D9A"/>
    <w:rsid w:val="00E55C2E"/>
    <w:rsid w:val="00E5643E"/>
    <w:rsid w:val="00E56795"/>
    <w:rsid w:val="00E620A9"/>
    <w:rsid w:val="00E62214"/>
    <w:rsid w:val="00E715D6"/>
    <w:rsid w:val="00E7244C"/>
    <w:rsid w:val="00E724C8"/>
    <w:rsid w:val="00E776EC"/>
    <w:rsid w:val="00E82B38"/>
    <w:rsid w:val="00E83B49"/>
    <w:rsid w:val="00E85554"/>
    <w:rsid w:val="00E85637"/>
    <w:rsid w:val="00E901A9"/>
    <w:rsid w:val="00E90545"/>
    <w:rsid w:val="00E90979"/>
    <w:rsid w:val="00E95BB3"/>
    <w:rsid w:val="00E95CED"/>
    <w:rsid w:val="00E962A5"/>
    <w:rsid w:val="00EA75FF"/>
    <w:rsid w:val="00EB27A2"/>
    <w:rsid w:val="00EB3488"/>
    <w:rsid w:val="00EB5FFB"/>
    <w:rsid w:val="00EC13D1"/>
    <w:rsid w:val="00EC5BAE"/>
    <w:rsid w:val="00EC6D8E"/>
    <w:rsid w:val="00EC7FA3"/>
    <w:rsid w:val="00ED0C7F"/>
    <w:rsid w:val="00ED150D"/>
    <w:rsid w:val="00ED185D"/>
    <w:rsid w:val="00ED594F"/>
    <w:rsid w:val="00ED618E"/>
    <w:rsid w:val="00EE32CC"/>
    <w:rsid w:val="00EF7BFB"/>
    <w:rsid w:val="00EF7F87"/>
    <w:rsid w:val="00F007A0"/>
    <w:rsid w:val="00F012D8"/>
    <w:rsid w:val="00F017E1"/>
    <w:rsid w:val="00F04FCF"/>
    <w:rsid w:val="00F11CD4"/>
    <w:rsid w:val="00F15A02"/>
    <w:rsid w:val="00F164C7"/>
    <w:rsid w:val="00F2013F"/>
    <w:rsid w:val="00F21944"/>
    <w:rsid w:val="00F2292F"/>
    <w:rsid w:val="00F23B81"/>
    <w:rsid w:val="00F263A5"/>
    <w:rsid w:val="00F30A4D"/>
    <w:rsid w:val="00F30E88"/>
    <w:rsid w:val="00F31327"/>
    <w:rsid w:val="00F337B1"/>
    <w:rsid w:val="00F349BD"/>
    <w:rsid w:val="00F4648E"/>
    <w:rsid w:val="00F46A4C"/>
    <w:rsid w:val="00F5591F"/>
    <w:rsid w:val="00F564E0"/>
    <w:rsid w:val="00F57CC3"/>
    <w:rsid w:val="00F624B5"/>
    <w:rsid w:val="00F74E86"/>
    <w:rsid w:val="00F76817"/>
    <w:rsid w:val="00F77DD0"/>
    <w:rsid w:val="00F809D0"/>
    <w:rsid w:val="00F81AF1"/>
    <w:rsid w:val="00F81C9A"/>
    <w:rsid w:val="00F856AC"/>
    <w:rsid w:val="00F94062"/>
    <w:rsid w:val="00F94EDF"/>
    <w:rsid w:val="00F95FCD"/>
    <w:rsid w:val="00FA7006"/>
    <w:rsid w:val="00FB6A51"/>
    <w:rsid w:val="00FB73B5"/>
    <w:rsid w:val="00FC398B"/>
    <w:rsid w:val="00FC55B4"/>
    <w:rsid w:val="00FD0C04"/>
    <w:rsid w:val="00FD3536"/>
    <w:rsid w:val="00FE06F2"/>
    <w:rsid w:val="00FE11BA"/>
    <w:rsid w:val="00FE1BDF"/>
    <w:rsid w:val="00FE2999"/>
    <w:rsid w:val="00FE4AD3"/>
    <w:rsid w:val="00FE5C25"/>
    <w:rsid w:val="00FE6D36"/>
    <w:rsid w:val="00FF028E"/>
    <w:rsid w:val="00FF2B62"/>
    <w:rsid w:val="00FF34DF"/>
    <w:rsid w:val="0228B896"/>
    <w:rsid w:val="038753BF"/>
    <w:rsid w:val="07B7701E"/>
    <w:rsid w:val="0BCE85F7"/>
    <w:rsid w:val="15B46C03"/>
    <w:rsid w:val="17555911"/>
    <w:rsid w:val="1AA0BB4C"/>
    <w:rsid w:val="1BF6E079"/>
    <w:rsid w:val="1CF145AE"/>
    <w:rsid w:val="20DF14F8"/>
    <w:rsid w:val="24F3E9EE"/>
    <w:rsid w:val="2FA42471"/>
    <w:rsid w:val="31466F9D"/>
    <w:rsid w:val="388AC02F"/>
    <w:rsid w:val="3BB33182"/>
    <w:rsid w:val="3C7BB7DA"/>
    <w:rsid w:val="4095E9D8"/>
    <w:rsid w:val="46941B68"/>
    <w:rsid w:val="4852CEB5"/>
    <w:rsid w:val="4C2D64AA"/>
    <w:rsid w:val="528249DA"/>
    <w:rsid w:val="52B06855"/>
    <w:rsid w:val="55389990"/>
    <w:rsid w:val="556635F2"/>
    <w:rsid w:val="565E7C9F"/>
    <w:rsid w:val="61F7B3C3"/>
    <w:rsid w:val="63067746"/>
    <w:rsid w:val="65E882E3"/>
    <w:rsid w:val="68201D60"/>
    <w:rsid w:val="71518A79"/>
    <w:rsid w:val="73198543"/>
    <w:rsid w:val="7410969F"/>
    <w:rsid w:val="75C18C33"/>
    <w:rsid w:val="7BA280E1"/>
    <w:rsid w:val="7D0E9654"/>
    <w:rsid w:val="7FC8F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D55E65"/>
  <w15:docId w15:val="{78EA1FAD-FF8C-45C1-977C-A1A1555DB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allaad">
    <w:name w:val="Normal"/>
    <w:qFormat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qFormat/>
    <w:pPr>
      <w:keepNext/>
      <w:outlineLvl w:val="2"/>
    </w:pPr>
    <w:rPr>
      <w:b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semiHidden/>
    <w:rPr>
      <w:spacing w:val="0"/>
      <w:position w:val="0"/>
      <w:sz w:val="20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Pis">
    <w:name w:val="header"/>
    <w:basedOn w:val="Normaallaad"/>
    <w:semiHidden/>
    <w:pPr>
      <w:jc w:val="center"/>
    </w:pPr>
    <w:rPr>
      <w:spacing w:val="0"/>
      <w:position w:val="0"/>
      <w:sz w:val="20"/>
    </w:rPr>
  </w:style>
  <w:style w:type="paragraph" w:styleId="Pealdis">
    <w:name w:val="caption"/>
    <w:basedOn w:val="Normaallaad"/>
    <w:next w:val="Normaallaad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5247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52479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Redaktsioon">
    <w:name w:val="Revision"/>
    <w:hidden/>
    <w:uiPriority w:val="99"/>
    <w:semiHidden/>
    <w:rsid w:val="007F68A8"/>
    <w:rPr>
      <w:spacing w:val="2"/>
      <w:position w:val="6"/>
      <w:sz w:val="24"/>
      <w:lang w:eastAsia="en-US"/>
    </w:rPr>
  </w:style>
  <w:style w:type="character" w:styleId="Hperlink">
    <w:name w:val="Hyperlink"/>
    <w:basedOn w:val="Liguvaikefont"/>
    <w:uiPriority w:val="99"/>
    <w:unhideWhenUsed/>
    <w:rsid w:val="00C63CF4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rsid w:val="00C63CF4"/>
    <w:rPr>
      <w:color w:val="605E5C"/>
      <w:shd w:val="clear" w:color="auto" w:fill="E1DFDD"/>
    </w:rPr>
  </w:style>
  <w:style w:type="paragraph" w:styleId="Loendilik">
    <w:name w:val="List Paragraph"/>
    <w:basedOn w:val="Normaallaad"/>
    <w:uiPriority w:val="34"/>
    <w:qFormat/>
    <w:rsid w:val="000130C0"/>
    <w:pPr>
      <w:ind w:left="720"/>
      <w:contextualSpacing/>
    </w:pPr>
  </w:style>
  <w:style w:type="character" w:styleId="Klastatudhperlink">
    <w:name w:val="FollowedHyperlink"/>
    <w:basedOn w:val="Liguvaikefont"/>
    <w:uiPriority w:val="99"/>
    <w:semiHidden/>
    <w:unhideWhenUsed/>
    <w:rsid w:val="002B5E90"/>
    <w:rPr>
      <w:color w:val="800080" w:themeColor="followedHyperlink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AE0F8B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AE0F8B"/>
    <w:rPr>
      <w:sz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AE0F8B"/>
    <w:rPr>
      <w:spacing w:val="2"/>
      <w:position w:val="6"/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AE0F8B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AE0F8B"/>
    <w:rPr>
      <w:b/>
      <w:bCs/>
      <w:spacing w:val="2"/>
      <w:position w:val="6"/>
      <w:lang w:eastAsia="en-US"/>
    </w:rPr>
  </w:style>
  <w:style w:type="table" w:styleId="Kontuurtabel">
    <w:name w:val="Table Grid"/>
    <w:basedOn w:val="Normaaltabel"/>
    <w:uiPriority w:val="39"/>
    <w:rsid w:val="003337F9"/>
    <w:rPr>
      <w:rFonts w:asciiTheme="minorHAnsi" w:eastAsiaTheme="minorHAnsi" w:hAnsiTheme="minorHAnsi" w:cstheme="minorBidi"/>
      <w:sz w:val="22"/>
      <w:szCs w:val="22"/>
      <w:lang w:eastAsia="en-US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isto.sepp@rmk.e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orva@torva.e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lev\Downloads\kirjap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6B6674DED7AB4BBD24B6AD6BCAF981" ma:contentTypeVersion="17" ma:contentTypeDescription="Loo uus dokument" ma:contentTypeScope="" ma:versionID="d55350efccd84884cd25442239b1d688">
  <xsd:schema xmlns:xsd="http://www.w3.org/2001/XMLSchema" xmlns:xs="http://www.w3.org/2001/XMLSchema" xmlns:p="http://schemas.microsoft.com/office/2006/metadata/properties" xmlns:ns2="1a204717-9ad1-4bfc-877e-df29e39cc94d" xmlns:ns3="22428f0b-292c-4f46-b5dc-eb3d7eb0cb9a" targetNamespace="http://schemas.microsoft.com/office/2006/metadata/properties" ma:root="true" ma:fieldsID="961c79cbef94190002a47c5bf8122015" ns2:_="" ns3:_="">
    <xsd:import namespace="1a204717-9ad1-4bfc-877e-df29e39cc94d"/>
    <xsd:import namespace="22428f0b-292c-4f46-b5dc-eb3d7eb0cb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Lisainfo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204717-9ad1-4bfc-877e-df29e39cc9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de54db5b-b5c1-4a52-91b6-3b2e554ff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isainfo" ma:index="23" nillable="true" ma:displayName="Lisainfo" ma:format="Dropdown" ma:internalName="Lisainfo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428f0b-292c-4f46-b5dc-eb3d7eb0cb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7697f7d-5d94-42a1-8f1e-f5ba1d264b90}" ma:internalName="TaxCatchAll" ma:showField="CatchAllData" ma:web="22428f0b-292c-4f46-b5dc-eb3d7eb0cb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sainfo xmlns="1a204717-9ad1-4bfc-877e-df29e39cc94d" xsi:nil="true"/>
    <lcf76f155ced4ddcb4097134ff3c332f xmlns="1a204717-9ad1-4bfc-877e-df29e39cc94d">
      <Terms xmlns="http://schemas.microsoft.com/office/infopath/2007/PartnerControls"/>
    </lcf76f155ced4ddcb4097134ff3c332f>
    <TaxCatchAll xmlns="22428f0b-292c-4f46-b5dc-eb3d7eb0cb9a" xsi:nil="true"/>
  </documentManagement>
</p:properties>
</file>

<file path=customXml/itemProps1.xml><?xml version="1.0" encoding="utf-8"?>
<ds:datastoreItem xmlns:ds="http://schemas.openxmlformats.org/officeDocument/2006/customXml" ds:itemID="{F261FB6D-4A58-415E-B594-083292DD15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DB815B-0E6F-184A-BDAD-EB7948C0C2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2F9392-1BE2-4E0A-B659-E6BF5BE19F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204717-9ad1-4bfc-877e-df29e39cc94d"/>
    <ds:schemaRef ds:uri="22428f0b-292c-4f46-b5dc-eb3d7eb0cb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AAAFDC-CED2-4F76-8717-6BC3E8CF517A}">
  <ds:schemaRefs>
    <ds:schemaRef ds:uri="http://schemas.microsoft.com/office/2006/metadata/properties"/>
    <ds:schemaRef ds:uri="http://schemas.microsoft.com/office/infopath/2007/PartnerControls"/>
    <ds:schemaRef ds:uri="1a204717-9ad1-4bfc-877e-df29e39cc94d"/>
    <ds:schemaRef ds:uri="22428f0b-292c-4f46-b5dc-eb3d7eb0cb9a"/>
  </ds:schemaRefs>
</ds:datastoreItem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kirjaplank.dotx</Template>
  <TotalTime>5</TotalTime>
  <Pages>1</Pages>
  <Words>98</Words>
  <Characters>571</Characters>
  <Application>Microsoft Office Word</Application>
  <DocSecurity>0</DocSecurity>
  <Lines>4</Lines>
  <Paragraphs>1</Paragraphs>
  <ScaleCrop>false</ScaleCrop>
  <Company>DF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MS Office 2016(TM) file templates</dc:subject>
  <dc:creator>Malle Viiburg</dc:creator>
  <cp:keywords/>
  <dc:description>Ver 6.0, 11.2018</dc:description>
  <cp:lastModifiedBy>Inga Rute</cp:lastModifiedBy>
  <cp:revision>172</cp:revision>
  <cp:lastPrinted>2014-04-02T08:05:00Z</cp:lastPrinted>
  <dcterms:created xsi:type="dcterms:W3CDTF">2025-12-10T17:47:00Z</dcterms:created>
  <dcterms:modified xsi:type="dcterms:W3CDTF">2026-02-18T07:01:00Z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0x010100A36B6674DED7AB4BBD24B6AD6BCAF981</vt:lpwstr>
  </property>
  <property fmtid="{D5CDD505-2E9C-101B-9397-08002B2CF9AE}" pid="3" name="MediaServiceImageTags">
    <vt:lpwstr/>
  </property>
  <property fmtid="{D5CDD505-2E9C-101B-9397-08002B2CF9AE}" pid="4" name="docLang">
    <vt:lpwstr>et</vt:lpwstr>
  </property>
</Properties>
</file>